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F308" w14:textId="77777777" w:rsidR="0077242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CITY OF WELDON SPRING</w:t>
      </w:r>
    </w:p>
    <w:p w14:paraId="1D5F637C" w14:textId="77777777" w:rsidR="0077242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Parks and Recreation Advisory Committee (PRAC) Special Meeting Agenda</w:t>
      </w:r>
    </w:p>
    <w:p w14:paraId="6F783CE6" w14:textId="77777777" w:rsidR="0077242F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September 4, 2024</w:t>
      </w:r>
    </w:p>
    <w:p w14:paraId="72C52DE0" w14:textId="77777777" w:rsidR="0077242F" w:rsidRDefault="00000000">
      <w:pPr>
        <w:pStyle w:val="Standard"/>
        <w:jc w:val="center"/>
      </w:pPr>
      <w:r>
        <w:t>ON WEDNESDAY, SEPTEMBER 4, 2024, AT SEVEN O'CLOCK IN THE EVENING (7:00 PM) THE PARKS &amp; RECREATION ADVISORY COMMITTEE WILL HOLD A SPECIAL MEETING FOR ITS MEMBES AT CITY HALL IN PERSON WITH THE FOLLOWING TENTATIVE AGENDA.</w:t>
      </w:r>
    </w:p>
    <w:p w14:paraId="117DE0FD" w14:textId="77777777" w:rsidR="0077242F" w:rsidRDefault="0077242F">
      <w:pPr>
        <w:pStyle w:val="Standard"/>
        <w:jc w:val="center"/>
      </w:pPr>
    </w:p>
    <w:p w14:paraId="252D1211" w14:textId="77777777" w:rsidR="0077242F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</w:t>
      </w:r>
    </w:p>
    <w:p w14:paraId="4D1AECF1" w14:textId="77777777" w:rsidR="0077242F" w:rsidRDefault="00000000">
      <w:pPr>
        <w:pStyle w:val="Standard"/>
      </w:pPr>
      <w:r>
        <w:t xml:space="preserve">  a. </w:t>
      </w:r>
      <w:r>
        <w:rPr>
          <w:b/>
          <w:bCs/>
        </w:rPr>
        <w:t>PRAC Roster:</w:t>
      </w:r>
    </w:p>
    <w:p w14:paraId="1D00C06E" w14:textId="77777777" w:rsidR="0077242F" w:rsidRDefault="00000000">
      <w:pPr>
        <w:pStyle w:val="Standard"/>
      </w:pPr>
      <w:r>
        <w:t>I.  Ronnie Griesenauer, Chairwoman</w:t>
      </w:r>
    </w:p>
    <w:p w14:paraId="40E2FE7F" w14:textId="77777777" w:rsidR="0077242F" w:rsidRDefault="00000000">
      <w:pPr>
        <w:pStyle w:val="Standard"/>
        <w:numPr>
          <w:ilvl w:val="3"/>
          <w:numId w:val="2"/>
        </w:numPr>
      </w:pPr>
      <w:r>
        <w:t>Vic Conlin, Secretary</w:t>
      </w:r>
    </w:p>
    <w:p w14:paraId="5F4A335D" w14:textId="77777777" w:rsidR="0077242F" w:rsidRDefault="00000000">
      <w:pPr>
        <w:pStyle w:val="Standard"/>
        <w:numPr>
          <w:ilvl w:val="3"/>
          <w:numId w:val="3"/>
        </w:numPr>
      </w:pPr>
      <w:r>
        <w:t>Robert Ahern, Vice-Chairman</w:t>
      </w:r>
    </w:p>
    <w:p w14:paraId="3CA15FD6" w14:textId="77777777" w:rsidR="0077242F" w:rsidRDefault="00000000">
      <w:pPr>
        <w:pStyle w:val="Standard"/>
        <w:numPr>
          <w:ilvl w:val="3"/>
          <w:numId w:val="3"/>
        </w:numPr>
      </w:pPr>
      <w:r>
        <w:t xml:space="preserve">John </w:t>
      </w:r>
      <w:proofErr w:type="spellStart"/>
      <w:r>
        <w:t>Stefanyak</w:t>
      </w:r>
      <w:proofErr w:type="spellEnd"/>
      <w:r>
        <w:t>, Member</w:t>
      </w:r>
    </w:p>
    <w:p w14:paraId="15E6618C" w14:textId="77777777" w:rsidR="0077242F" w:rsidRDefault="00000000">
      <w:pPr>
        <w:pStyle w:val="Standard"/>
        <w:numPr>
          <w:ilvl w:val="3"/>
          <w:numId w:val="3"/>
        </w:numPr>
      </w:pPr>
      <w:r>
        <w:t xml:space="preserve">Eric </w:t>
      </w:r>
      <w:proofErr w:type="spellStart"/>
      <w:r>
        <w:t>Hrnicek</w:t>
      </w:r>
      <w:proofErr w:type="spellEnd"/>
      <w:r>
        <w:t>, Member</w:t>
      </w:r>
    </w:p>
    <w:p w14:paraId="4238F24E" w14:textId="77777777" w:rsidR="0077242F" w:rsidRDefault="00000000">
      <w:pPr>
        <w:pStyle w:val="Standard"/>
        <w:numPr>
          <w:ilvl w:val="3"/>
          <w:numId w:val="3"/>
        </w:numPr>
      </w:pPr>
      <w:r>
        <w:t>Margaret Culver, Member</w:t>
      </w:r>
    </w:p>
    <w:p w14:paraId="1DB467E4" w14:textId="77777777" w:rsidR="0077242F" w:rsidRDefault="00000000">
      <w:pPr>
        <w:pStyle w:val="Standard"/>
        <w:numPr>
          <w:ilvl w:val="3"/>
          <w:numId w:val="3"/>
        </w:numPr>
      </w:pPr>
      <w:r>
        <w:t xml:space="preserve">Ald. Phil </w:t>
      </w:r>
      <w:proofErr w:type="spellStart"/>
      <w:r>
        <w:t>Martisus</w:t>
      </w:r>
      <w:proofErr w:type="spellEnd"/>
      <w:r>
        <w:t xml:space="preserve">, Board of Alderman </w:t>
      </w:r>
      <w:proofErr w:type="spellStart"/>
      <w:r>
        <w:t>Liason</w:t>
      </w:r>
      <w:proofErr w:type="spellEnd"/>
    </w:p>
    <w:p w14:paraId="2D02493B" w14:textId="77777777" w:rsidR="0077242F" w:rsidRDefault="00000000">
      <w:pPr>
        <w:pStyle w:val="Standard"/>
      </w:pPr>
      <w:r>
        <w:t xml:space="preserve">                       viii. Alex Sutton, PR Intern</w:t>
      </w:r>
    </w:p>
    <w:p w14:paraId="4BC02723" w14:textId="77777777" w:rsidR="0077242F" w:rsidRDefault="0077242F">
      <w:pPr>
        <w:pStyle w:val="Standard"/>
        <w:rPr>
          <w:b/>
          <w:bCs/>
        </w:rPr>
      </w:pPr>
    </w:p>
    <w:p w14:paraId="25AA473A" w14:textId="77777777" w:rsidR="0077242F" w:rsidRDefault="00000000">
      <w:pPr>
        <w:pStyle w:val="Standard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CITIZEN COMMENTS</w:t>
      </w:r>
    </w:p>
    <w:p w14:paraId="107B49ED" w14:textId="77777777" w:rsidR="0077242F" w:rsidRDefault="0077242F">
      <w:pPr>
        <w:pStyle w:val="Standard"/>
        <w:rPr>
          <w:b/>
          <w:bCs/>
        </w:rPr>
      </w:pPr>
    </w:p>
    <w:p w14:paraId="64CFB202" w14:textId="77777777" w:rsidR="0077242F" w:rsidRDefault="00000000">
      <w:pPr>
        <w:pStyle w:val="Standard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NEW BUSINESS</w:t>
      </w:r>
    </w:p>
    <w:p w14:paraId="0EECD750" w14:textId="77777777" w:rsidR="0077242F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14:paraId="2F0CD0B6" w14:textId="77777777" w:rsidR="0077242F" w:rsidRDefault="00000000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t>a. Budget</w:t>
      </w:r>
    </w:p>
    <w:p w14:paraId="19AF95E2" w14:textId="77777777" w:rsidR="0077242F" w:rsidRDefault="00000000">
      <w:pPr>
        <w:pStyle w:val="Standard"/>
      </w:pPr>
      <w:r>
        <w:t xml:space="preserve">                        b. Lake</w:t>
      </w:r>
    </w:p>
    <w:p w14:paraId="0015C8AF" w14:textId="77777777" w:rsidR="0077242F" w:rsidRDefault="00000000">
      <w:pPr>
        <w:pStyle w:val="Standard"/>
      </w:pPr>
      <w:r>
        <w:t xml:space="preserve">                        c.  Pavilion cracks</w:t>
      </w:r>
    </w:p>
    <w:p w14:paraId="5EC0A349" w14:textId="77777777" w:rsidR="0077242F" w:rsidRDefault="00000000">
      <w:pPr>
        <w:pStyle w:val="Standard"/>
      </w:pPr>
      <w:r>
        <w:t xml:space="preserve"> </w:t>
      </w:r>
    </w:p>
    <w:p w14:paraId="1F450CD4" w14:textId="77777777" w:rsidR="0077242F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4.  OLD BUSINESS</w:t>
      </w:r>
    </w:p>
    <w:p w14:paraId="3709D1F2" w14:textId="77777777" w:rsidR="0077242F" w:rsidRDefault="00000000">
      <w:pPr>
        <w:pStyle w:val="Standard"/>
      </w:pPr>
      <w:r>
        <w:t xml:space="preserve">                </w:t>
      </w:r>
      <w:r>
        <w:tab/>
        <w:t>a. September 14</w:t>
      </w:r>
      <w:r>
        <w:rPr>
          <w:vertAlign w:val="superscript"/>
        </w:rPr>
        <w:t>th</w:t>
      </w:r>
      <w:r>
        <w:t xml:space="preserve"> event       </w:t>
      </w:r>
    </w:p>
    <w:p w14:paraId="0EC7FBD8" w14:textId="77777777" w:rsidR="0077242F" w:rsidRDefault="0077242F">
      <w:pPr>
        <w:pStyle w:val="Standard"/>
      </w:pPr>
    </w:p>
    <w:p w14:paraId="29155986" w14:textId="77777777" w:rsidR="0077242F" w:rsidRDefault="00000000">
      <w:pPr>
        <w:pStyle w:val="Standard"/>
      </w:pPr>
      <w:r>
        <w:t xml:space="preserve">             </w:t>
      </w:r>
      <w:r>
        <w:rPr>
          <w:b/>
          <w:bCs/>
        </w:rPr>
        <w:t>5.  ADJOURNAMENT</w:t>
      </w:r>
    </w:p>
    <w:p w14:paraId="33182B2B" w14:textId="77777777" w:rsidR="0077242F" w:rsidRDefault="0077242F">
      <w:pPr>
        <w:pStyle w:val="Standard"/>
        <w:rPr>
          <w:b/>
          <w:bCs/>
        </w:rPr>
      </w:pPr>
    </w:p>
    <w:p w14:paraId="413CE105" w14:textId="77777777" w:rsidR="0077242F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579152D5" w14:textId="77777777" w:rsidR="0077242F" w:rsidRDefault="0077242F">
      <w:pPr>
        <w:pStyle w:val="Standard"/>
        <w:rPr>
          <w:b/>
          <w:bCs/>
        </w:rPr>
      </w:pPr>
    </w:p>
    <w:p w14:paraId="7D23A34C" w14:textId="77777777" w:rsidR="0077242F" w:rsidRDefault="0077242F">
      <w:pPr>
        <w:pStyle w:val="Standard"/>
      </w:pPr>
    </w:p>
    <w:p w14:paraId="5B3C865B" w14:textId="77777777" w:rsidR="0077242F" w:rsidRDefault="0077242F">
      <w:pPr>
        <w:pStyle w:val="Standard"/>
      </w:pPr>
    </w:p>
    <w:p w14:paraId="3BFB32B1" w14:textId="77777777" w:rsidR="0077242F" w:rsidRDefault="0077242F">
      <w:pPr>
        <w:pStyle w:val="Standard"/>
      </w:pPr>
    </w:p>
    <w:p w14:paraId="2ED47DC7" w14:textId="77777777" w:rsidR="0077242F" w:rsidRDefault="0077242F">
      <w:pPr>
        <w:pStyle w:val="Standard"/>
      </w:pPr>
    </w:p>
    <w:p w14:paraId="28EA0E17" w14:textId="77777777" w:rsidR="0077242F" w:rsidRDefault="0077242F">
      <w:pPr>
        <w:pStyle w:val="Standard"/>
      </w:pPr>
    </w:p>
    <w:p w14:paraId="362B572E" w14:textId="77777777" w:rsidR="0077242F" w:rsidRDefault="0077242F">
      <w:pPr>
        <w:pStyle w:val="Standard"/>
      </w:pPr>
    </w:p>
    <w:sectPr w:rsidR="0077242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3D7D" w14:textId="77777777" w:rsidR="007252CB" w:rsidRDefault="007252CB">
      <w:r>
        <w:separator/>
      </w:r>
    </w:p>
  </w:endnote>
  <w:endnote w:type="continuationSeparator" w:id="0">
    <w:p w14:paraId="30307E8E" w14:textId="77777777" w:rsidR="007252CB" w:rsidRDefault="0072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3058" w14:textId="77777777" w:rsidR="007252CB" w:rsidRDefault="007252CB">
      <w:r>
        <w:rPr>
          <w:color w:val="000000"/>
        </w:rPr>
        <w:separator/>
      </w:r>
    </w:p>
  </w:footnote>
  <w:footnote w:type="continuationSeparator" w:id="0">
    <w:p w14:paraId="57878788" w14:textId="77777777" w:rsidR="007252CB" w:rsidRDefault="0072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325"/>
    <w:multiLevelType w:val="multilevel"/>
    <w:tmpl w:val="5F26B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3"/>
      <w:numFmt w:val="lowerRoman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1BDD1A2C"/>
    <w:multiLevelType w:val="multilevel"/>
    <w:tmpl w:val="5FD60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2CA871F4"/>
    <w:multiLevelType w:val="multilevel"/>
    <w:tmpl w:val="D570B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763C38B2"/>
    <w:multiLevelType w:val="multilevel"/>
    <w:tmpl w:val="6DF82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" w15:restartNumberingAfterBreak="0">
    <w:nsid w:val="7A4C11E7"/>
    <w:multiLevelType w:val="multilevel"/>
    <w:tmpl w:val="DBFA9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2"/>
      <w:numFmt w:val="lowerRoman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790126146">
    <w:abstractNumId w:val="1"/>
  </w:num>
  <w:num w:numId="2" w16cid:durableId="765617823">
    <w:abstractNumId w:val="4"/>
  </w:num>
  <w:num w:numId="3" w16cid:durableId="744494857">
    <w:abstractNumId w:val="0"/>
  </w:num>
  <w:num w:numId="4" w16cid:durableId="554047292">
    <w:abstractNumId w:val="2"/>
  </w:num>
  <w:num w:numId="5" w16cid:durableId="355539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242F"/>
    <w:rsid w:val="007252CB"/>
    <w:rsid w:val="0077242F"/>
    <w:rsid w:val="00804C80"/>
    <w:rsid w:val="00D32934"/>
    <w:rsid w:val="00E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65B1"/>
  <w15:docId w15:val="{4EE132D1-1EC3-4C5B-A959-B7DA519A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G</dc:creator>
  <cp:lastModifiedBy>PR Intern</cp:lastModifiedBy>
  <cp:revision>2</cp:revision>
  <dcterms:created xsi:type="dcterms:W3CDTF">2024-09-03T16:22:00Z</dcterms:created>
  <dcterms:modified xsi:type="dcterms:W3CDTF">2024-09-03T16:22:00Z</dcterms:modified>
</cp:coreProperties>
</file>